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6" w:rsidRPr="007A37E2" w:rsidRDefault="00C41846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741DEC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741DEC">
            <w:pPr>
              <w:pStyle w:val="a7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«Межпоселковый газопровод д. Ивановка -д. </w:t>
            </w:r>
            <w:proofErr w:type="spellStart"/>
            <w:r w:rsidRPr="004D2DB2">
              <w:rPr>
                <w:u w:val="single"/>
              </w:rPr>
              <w:t>Алапурская</w:t>
            </w:r>
            <w:proofErr w:type="spellEnd"/>
            <w:r w:rsidRPr="004D2DB2">
              <w:rPr>
                <w:u w:val="single"/>
              </w:rPr>
              <w:t xml:space="preserve"> - д. </w:t>
            </w:r>
            <w:proofErr w:type="spellStart"/>
            <w:r w:rsidRPr="004D2DB2">
              <w:rPr>
                <w:u w:val="single"/>
              </w:rPr>
              <w:t>Мута</w:t>
            </w:r>
            <w:proofErr w:type="spellEnd"/>
            <w:r w:rsidRPr="004D2DB2">
              <w:rPr>
                <w:u w:val="single"/>
              </w:rPr>
              <w:t xml:space="preserve"> -</w:t>
            </w:r>
            <w:proofErr w:type="spellStart"/>
            <w:r w:rsidRPr="004D2DB2">
              <w:rPr>
                <w:u w:val="single"/>
              </w:rPr>
              <w:t>Кюля</w:t>
            </w:r>
            <w:proofErr w:type="spellEnd"/>
            <w:r w:rsidRPr="004D2DB2">
              <w:rPr>
                <w:u w:val="single"/>
              </w:rPr>
              <w:t xml:space="preserve">- </w:t>
            </w:r>
            <w:proofErr w:type="spellStart"/>
            <w:r w:rsidRPr="004D2DB2">
              <w:rPr>
                <w:u w:val="single"/>
              </w:rPr>
              <w:t>д</w:t>
            </w:r>
            <w:proofErr w:type="gramStart"/>
            <w:r w:rsidRPr="004D2DB2">
              <w:rPr>
                <w:u w:val="single"/>
              </w:rPr>
              <w:t>.С</w:t>
            </w:r>
            <w:proofErr w:type="gramEnd"/>
            <w:r w:rsidRPr="004D2DB2">
              <w:rPr>
                <w:u w:val="single"/>
              </w:rPr>
              <w:t>кворицы</w:t>
            </w:r>
            <w:proofErr w:type="spellEnd"/>
            <w:r w:rsidRPr="004D2DB2">
              <w:rPr>
                <w:u w:val="single"/>
              </w:rPr>
              <w:t xml:space="preserve"> - с отводами до д. Петрово - д. </w:t>
            </w:r>
            <w:proofErr w:type="spellStart"/>
            <w:r w:rsidRPr="004D2DB2">
              <w:rPr>
                <w:u w:val="single"/>
              </w:rPr>
              <w:t>Кезелево</w:t>
            </w:r>
            <w:proofErr w:type="spellEnd"/>
            <w:r w:rsidRPr="004D2DB2">
              <w:rPr>
                <w:u w:val="single"/>
              </w:rPr>
              <w:t xml:space="preserve"> Гатчинский район Ленинградской области»</w:t>
            </w: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CE55E8" w:rsidRDefault="00741DEC" w:rsidP="00741DEC">
            <w:pPr>
              <w:pStyle w:val="1"/>
              <w:rPr>
                <w:sz w:val="20"/>
                <w:szCs w:val="24"/>
              </w:rPr>
            </w:pPr>
            <w:r w:rsidRPr="00CE55E8">
              <w:rPr>
                <w:sz w:val="20"/>
                <w:szCs w:val="24"/>
              </w:rPr>
              <w:t>Российская Федерация, Ленинградская область, Гатчинский муниципальный район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741DEC" w:rsidRPr="005A5528" w:rsidRDefault="00CE55E8" w:rsidP="00CE55E8">
            <w:pPr>
              <w:rPr>
                <w:sz w:val="20"/>
              </w:rPr>
            </w:pPr>
            <w:r>
              <w:rPr>
                <w:sz w:val="20"/>
              </w:rPr>
              <w:t>96721</w:t>
            </w:r>
            <w:r w:rsidR="00741DEC" w:rsidRPr="005A5528">
              <w:rPr>
                <w:sz w:val="20"/>
                <w:lang w:val="en-US"/>
              </w:rPr>
              <w:t xml:space="preserve"> </w:t>
            </w:r>
            <w:proofErr w:type="spellStart"/>
            <w:r w:rsidR="00741DEC" w:rsidRPr="005A5528">
              <w:rPr>
                <w:sz w:val="20"/>
                <w:lang w:val="en-US"/>
              </w:rPr>
              <w:t>кв.м</w:t>
            </w:r>
            <w:proofErr w:type="spellEnd"/>
            <w:r w:rsidR="00741DEC" w:rsidRPr="005A5528">
              <w:rPr>
                <w:sz w:val="20"/>
                <w:lang w:val="en-US"/>
              </w:rPr>
              <w:t xml:space="preserve"> ± </w:t>
            </w:r>
            <w:r>
              <w:rPr>
                <w:sz w:val="20"/>
              </w:rPr>
              <w:t>67</w:t>
            </w:r>
            <w:bookmarkStart w:id="0" w:name="_GoBack"/>
            <w:bookmarkEnd w:id="0"/>
            <w:r w:rsidR="00741DEC" w:rsidRPr="005A5528">
              <w:rPr>
                <w:sz w:val="20"/>
                <w:lang w:val="en-US"/>
              </w:rPr>
              <w:t xml:space="preserve"> </w:t>
            </w:r>
            <w:proofErr w:type="spellStart"/>
            <w:r w:rsidR="00741DEC"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CE55E8" w:rsidRDefault="00741DEC" w:rsidP="00741DEC">
            <w:pPr>
              <w:pStyle w:val="1"/>
              <w:rPr>
                <w:sz w:val="20"/>
                <w:szCs w:val="24"/>
              </w:rPr>
            </w:pPr>
            <w:r w:rsidRPr="00CE55E8">
              <w:rPr>
                <w:sz w:val="20"/>
                <w:szCs w:val="24"/>
              </w:rPr>
              <w:t xml:space="preserve">Публичный сервитут устанавливается в интересах Общества с ограниченной ответственностью «Газпром газификация» (ОГРН 1217800107744, ИНН 7813655197, </w:t>
            </w:r>
            <w:proofErr w:type="spellStart"/>
            <w:r w:rsidRPr="00CE55E8">
              <w:rPr>
                <w:sz w:val="20"/>
                <w:szCs w:val="24"/>
              </w:rPr>
              <w:t>юр.адрес</w:t>
            </w:r>
            <w:proofErr w:type="spellEnd"/>
            <w:r w:rsidRPr="00CE55E8">
              <w:rPr>
                <w:sz w:val="20"/>
                <w:szCs w:val="24"/>
              </w:rPr>
              <w:t xml:space="preserve">: 194044, г. Санкт-Петербург, </w:t>
            </w:r>
            <w:proofErr w:type="spellStart"/>
            <w:r w:rsidRPr="00CE55E8">
              <w:rPr>
                <w:sz w:val="20"/>
                <w:szCs w:val="24"/>
              </w:rPr>
              <w:t>вн.тер.г</w:t>
            </w:r>
            <w:proofErr w:type="spellEnd"/>
            <w:r w:rsidRPr="00CE55E8">
              <w:rPr>
                <w:sz w:val="20"/>
                <w:szCs w:val="24"/>
              </w:rPr>
              <w:t xml:space="preserve">. Муниципальный округ </w:t>
            </w:r>
            <w:proofErr w:type="spellStart"/>
            <w:r w:rsidRPr="00CE55E8">
              <w:rPr>
                <w:sz w:val="20"/>
                <w:szCs w:val="24"/>
              </w:rPr>
              <w:t>Сампсониевское</w:t>
            </w:r>
            <w:proofErr w:type="spellEnd"/>
            <w:r w:rsidRPr="00CE55E8">
              <w:rPr>
                <w:sz w:val="20"/>
                <w:szCs w:val="24"/>
              </w:rPr>
              <w:t xml:space="preserve">, </w:t>
            </w:r>
            <w:proofErr w:type="spellStart"/>
            <w:r w:rsidRPr="00CE55E8">
              <w:rPr>
                <w:sz w:val="20"/>
                <w:szCs w:val="24"/>
              </w:rPr>
              <w:t>пр-кт</w:t>
            </w:r>
            <w:proofErr w:type="spellEnd"/>
            <w:r w:rsidRPr="00CE55E8">
              <w:rPr>
                <w:sz w:val="20"/>
                <w:szCs w:val="24"/>
              </w:rPr>
              <w:t xml:space="preserve"> Большой </w:t>
            </w:r>
            <w:proofErr w:type="spellStart"/>
            <w:r w:rsidRPr="00CE55E8">
              <w:rPr>
                <w:sz w:val="20"/>
                <w:szCs w:val="24"/>
              </w:rPr>
              <w:t>Сампсониевский</w:t>
            </w:r>
            <w:proofErr w:type="spellEnd"/>
            <w:r w:rsidRPr="00CE55E8">
              <w:rPr>
                <w:sz w:val="20"/>
                <w:szCs w:val="24"/>
              </w:rPr>
              <w:t>, д. 60, литера</w:t>
            </w:r>
            <w:proofErr w:type="gramStart"/>
            <w:r w:rsidRPr="00CE55E8">
              <w:rPr>
                <w:sz w:val="20"/>
                <w:szCs w:val="24"/>
              </w:rPr>
              <w:t xml:space="preserve"> А</w:t>
            </w:r>
            <w:proofErr w:type="gramEnd"/>
            <w:r w:rsidRPr="00CE55E8">
              <w:rPr>
                <w:sz w:val="20"/>
                <w:szCs w:val="24"/>
              </w:rPr>
              <w:t xml:space="preserve">, электронный адрес: </w:t>
            </w:r>
            <w:r w:rsidRPr="005A5528">
              <w:rPr>
                <w:sz w:val="20"/>
                <w:szCs w:val="24"/>
                <w:lang w:val="en-US"/>
              </w:rPr>
              <w:t>info</w:t>
            </w:r>
            <w:r w:rsidRPr="00CE55E8">
              <w:rPr>
                <w:sz w:val="20"/>
                <w:szCs w:val="24"/>
              </w:rPr>
              <w:t>@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eoggazprom</w:t>
            </w:r>
            <w:proofErr w:type="spellEnd"/>
            <w:r w:rsidRPr="00CE55E8">
              <w:rPr>
                <w:sz w:val="20"/>
                <w:szCs w:val="24"/>
              </w:rPr>
              <w:t>.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ru</w:t>
            </w:r>
            <w:proofErr w:type="spellEnd"/>
            <w:r w:rsidRPr="00CE55E8">
              <w:rPr>
                <w:sz w:val="20"/>
                <w:szCs w:val="24"/>
              </w:rPr>
              <w:t>, 8(812)200-31-92).</w:t>
            </w:r>
          </w:p>
          <w:p w:rsidR="00741DEC" w:rsidRPr="00CE55E8" w:rsidRDefault="00741DEC" w:rsidP="00741DEC">
            <w:pPr>
              <w:pStyle w:val="1"/>
              <w:rPr>
                <w:sz w:val="20"/>
                <w:szCs w:val="24"/>
              </w:rPr>
            </w:pPr>
            <w:r w:rsidRPr="00CE55E8">
              <w:rPr>
                <w:sz w:val="20"/>
                <w:szCs w:val="24"/>
              </w:rPr>
              <w:t xml:space="preserve">Цель установления публичного сервитута - складирование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строительства, линейного объекта системы газоснабжения Публичный сервитут для размещения объекта «Межпоселковый газопровод д. Ивановка -д. </w:t>
            </w:r>
            <w:proofErr w:type="spellStart"/>
            <w:r w:rsidRPr="00CE55E8">
              <w:rPr>
                <w:sz w:val="20"/>
                <w:szCs w:val="24"/>
              </w:rPr>
              <w:t>Алапурская</w:t>
            </w:r>
            <w:proofErr w:type="spellEnd"/>
            <w:r w:rsidRPr="00CE55E8">
              <w:rPr>
                <w:sz w:val="20"/>
                <w:szCs w:val="24"/>
              </w:rPr>
              <w:t xml:space="preserve"> - д. </w:t>
            </w:r>
            <w:proofErr w:type="spellStart"/>
            <w:r w:rsidRPr="00CE55E8">
              <w:rPr>
                <w:sz w:val="20"/>
                <w:szCs w:val="24"/>
              </w:rPr>
              <w:t>Мута</w:t>
            </w:r>
            <w:proofErr w:type="spellEnd"/>
            <w:r w:rsidRPr="00CE55E8">
              <w:rPr>
                <w:sz w:val="20"/>
                <w:szCs w:val="24"/>
              </w:rPr>
              <w:t xml:space="preserve"> -</w:t>
            </w:r>
            <w:proofErr w:type="spellStart"/>
            <w:r w:rsidRPr="00CE55E8">
              <w:rPr>
                <w:sz w:val="20"/>
                <w:szCs w:val="24"/>
              </w:rPr>
              <w:t>Кюля</w:t>
            </w:r>
            <w:proofErr w:type="spellEnd"/>
            <w:r w:rsidRPr="00CE55E8">
              <w:rPr>
                <w:sz w:val="20"/>
                <w:szCs w:val="24"/>
              </w:rPr>
              <w:t xml:space="preserve">- </w:t>
            </w:r>
            <w:proofErr w:type="spellStart"/>
            <w:r w:rsidRPr="00CE55E8">
              <w:rPr>
                <w:sz w:val="20"/>
                <w:szCs w:val="24"/>
              </w:rPr>
              <w:t>д</w:t>
            </w:r>
            <w:proofErr w:type="gramStart"/>
            <w:r w:rsidRPr="00CE55E8">
              <w:rPr>
                <w:sz w:val="20"/>
                <w:szCs w:val="24"/>
              </w:rPr>
              <w:t>.С</w:t>
            </w:r>
            <w:proofErr w:type="gramEnd"/>
            <w:r w:rsidRPr="00CE55E8">
              <w:rPr>
                <w:sz w:val="20"/>
                <w:szCs w:val="24"/>
              </w:rPr>
              <w:t>кворицы</w:t>
            </w:r>
            <w:proofErr w:type="spellEnd"/>
            <w:r w:rsidRPr="00CE55E8">
              <w:rPr>
                <w:sz w:val="20"/>
                <w:szCs w:val="24"/>
              </w:rPr>
              <w:t xml:space="preserve"> - с отводами до д. Петрово - д. </w:t>
            </w:r>
            <w:proofErr w:type="spellStart"/>
            <w:r w:rsidRPr="00CE55E8">
              <w:rPr>
                <w:sz w:val="20"/>
                <w:szCs w:val="24"/>
              </w:rPr>
              <w:t>Кезелево</w:t>
            </w:r>
            <w:proofErr w:type="spellEnd"/>
            <w:r w:rsidRPr="00CE55E8">
              <w:rPr>
                <w:sz w:val="20"/>
                <w:szCs w:val="24"/>
              </w:rPr>
              <w:t xml:space="preserve"> Гатчинский район Ленинградской области»</w:t>
            </w:r>
          </w:p>
          <w:p w:rsidR="00741DEC" w:rsidRPr="00CE55E8" w:rsidRDefault="00741DEC" w:rsidP="00741DEC">
            <w:pPr>
              <w:pStyle w:val="1"/>
              <w:rPr>
                <w:sz w:val="20"/>
                <w:szCs w:val="24"/>
              </w:rPr>
            </w:pPr>
            <w:r w:rsidRPr="00CE55E8">
              <w:rPr>
                <w:sz w:val="20"/>
                <w:szCs w:val="24"/>
              </w:rPr>
              <w:t>Срок действия публичного сервитута – 3 (три) года.</w:t>
            </w:r>
          </w:p>
        </w:tc>
      </w:tr>
    </w:tbl>
    <w:p w:rsidR="008B0294" w:rsidRDefault="008B0294"/>
    <w:p w:rsidR="008B0294" w:rsidRDefault="00727D94">
      <w:r>
        <w:br w:type="page"/>
      </w:r>
    </w:p>
    <w:p w:rsidR="008B0294" w:rsidRDefault="008B0294">
      <w:pPr>
        <w:sectPr w:rsidR="008B0294" w:rsidSect="001518D1">
          <w:footerReference w:type="even" r:id="rId8"/>
          <w:footerReference w:type="default" r:id="rId9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727D94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727D94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727D94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МСК-47,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727D94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727D94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727D94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727D94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727D94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727D94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727D94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AA1323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727D94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727D94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AA1323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AA1323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AA1323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727D94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727D94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727D94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727D94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727D94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727D94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402885.68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2191998.39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402892.56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2192003.79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402895.29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2191990.10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402892.46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2191988.05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402885.68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2191998.39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402898.95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2191978.15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402902.95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2191980.51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402908.81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2191971.58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402947.78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2191971.87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402956.28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2191978.50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402966.09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2191971.57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402965.53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2191970.96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402935.06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2191970.00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402905.25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2191968.53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402898.95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2191978.15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402895.35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2191974.55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402889.39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2191983.66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402889.90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2191982.67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402895.33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2191974.54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402885.37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2191967.85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402900.32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2191945.75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402913.64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2191954.54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402943.65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2191955.57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402954.03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2191944.77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402976.17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2191964.80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402971.39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2191969.90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402967.76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2191966.03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402935.26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2191965.01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402902.64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2191963.40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402895.35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2191974.55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402984.10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2191983.44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402998.17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2191987.59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402997.65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2192003.04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403088.88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2192099.77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403176.30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2192205.23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403247.30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2192284.05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403349.18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2192361.78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403364.89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2192369.47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403430.61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2192419.16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403496.02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2192474.29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403500.85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2192473.30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403520.38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2192489.07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403511.42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2192499.75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403424.62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2192426.66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403359.84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2192377.69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403344.11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2192369.98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403240.77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2192291.14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403169.04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2192211.51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403081.68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2192106.12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402985.66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2192003.83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402986.23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2191985.71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402984.10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2191983.44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(5)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403508.20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2192503.58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403505.73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2192506.53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403419.00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2192433.70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403400.06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2192419.35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403398.65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2192417.06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403391.23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2192412.30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403355.10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2192385.39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403339.35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2192377.68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403234.64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2192297.79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403162.23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2192217.39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403074.92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2192112.08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402971.29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2192001.64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402971.13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2191999.93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402973.65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2191993.98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402980.93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2191987.37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402981.17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2191987.63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402980.59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2192005.74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403077.92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2192109.43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403165.25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2192214.78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403237.37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2192294.83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403341.46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2192374.26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403357.21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2192381.97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403421.50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2192430.57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403508.20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2192503.58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(6)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403543.40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2192526.62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403551.36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2192517.14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403566.79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2192530.32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403567.82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2192534.67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403647.28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2192601.60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403776.24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2192744.81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403774.29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2192748.88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403778.69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2192763.22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403782.68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2192762.35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403825.69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2192811.26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403834.77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2192803.75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403850.45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2192822.71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403834.80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2192836.24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403827.36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2192837.80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403826.69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2192837.06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403831.78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2192832.47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403765.87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2192759.28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403766.45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2192748.28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403640.59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2192608.52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403511.42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2192499.75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403543.40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2192526.62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(7)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403823.35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2192834.68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403825.39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2192832.85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403760.77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2192761.09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403761.34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2192750.08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403637.11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2192612.12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403540.15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2192530.48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403537.68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2192533.43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403634.32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2192615.00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403754.60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2192748.58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403760.96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2192750.15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403760.02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2192764.91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403823.35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2192834.68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(8)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102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403808.07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2192853.83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403933.11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2192992.65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403934.81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2192991.30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403812.99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2192854.77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403814.08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2192853.77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403811.42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2192850.81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403808.07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2192853.83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(9)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404067.44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2193141.82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403933.11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2192992.65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403934.81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2192991.30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403933.44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2192992.43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404068.11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2193141.77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404107.01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2193182.62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404211.34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2193294.73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404278.75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2193380.33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404276.37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2193382.16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404209.74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2193295.76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404105.73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2193184.34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404067.44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2193141.82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(10)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403808.85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2192847.74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403803.73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2192842.33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403791.06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2192853.76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403794.91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2192861.29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403788.22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2192865.44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403782.27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2192863.33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403775.64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2192856.49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403776.11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2192840.55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403774.48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2192838.79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403752.65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2192859.36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403754.53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2192861.25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403771.11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2192861.38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403778.66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2192868.58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403786.95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2192871.28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403801.34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2192871.68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404055.16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2193153.69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404093.29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2193195.78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404196.84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2193306.71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404259.33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2193388.08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404253.16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2193392.60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404267.51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2193411.80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404289.20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2193394.21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404281.02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2193383.63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404274.86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2193388.39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404205.92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2193299.00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404102.05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2193187.72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403801.70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2192854.18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403808.85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2192847.74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(11)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404298.56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2193370.07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404299.81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2193371.65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404310.66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2193363.27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404309.43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2193361.67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404298.56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2193370.07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(12)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404365.65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2193432.91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404352.66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2193416.67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404373.21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2193442.79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404447.90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2193457.93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404609.52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2193465.83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404613.58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2193472.98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404618.85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2193476.07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404612.67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2193463.69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404576.18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2193461.68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404445.46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2193456.15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404374.85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2193441.19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148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404365.65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2193432.91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(13)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404296.08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2193366.93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404287.47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2193356.20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404311.24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2193337.84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404342.79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2193378.69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404377.32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2193421.89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404382.36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2193426.41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404447.88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2193440.32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404619.54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2193451.14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404628.39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2193455.05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404634.46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2193466.60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404623.42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2193473.98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404615.84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2193458.85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404576.42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2193456.69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404446.09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2193451.18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404377.19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2193436.57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404369.29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2193429.47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404334.14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2193385.49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404310.33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2193354.65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404299.84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2193362.76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404300.45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2193363.55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404296.08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2193366.93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(14)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404637.60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2193502.25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404650.79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2193496.98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404661.03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2193516.66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404628.18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2193534.20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404624.18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2193635.74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404624.13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2193735.07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404632.94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2193740.91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404630.81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2193744.34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404649.19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2193756.10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404682.23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2193762.77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404722.37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2193715.75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404724.26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2193712.51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404708.61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2193703.36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404769.05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2193599.97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404787.55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2193611.89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404803.16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2193609.70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404805.20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2193610.99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404789.71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2193636.58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404783.04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2193632.81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404732.24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2193722.66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404686.76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2193775.95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404672.28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2193773.27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404644.48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2193767.39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404621.50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2193751.92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404622.05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2193751.09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404617.79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2193748.22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404614.66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2193732.18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404614.58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2193635.55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404618.89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2193526.91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404643.76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2193514.60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404637.60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2193502.25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(15)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404633.03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2193504.48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404636.97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2193512.38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404614.01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2193523.75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404609.58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2193635.46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404609.66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2193732.67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404613.28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2193751.21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404615.11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2193752.44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404610.75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2193759.46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404593.96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2193786.48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404610.71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2193759.44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404609.20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2193758.50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220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404604.26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2193733.19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404605.99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2193635.28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404612.15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2193514.95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404633.03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2193504.48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(16)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404801.88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2193625.10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404801.95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2193624.96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404820.64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2193637.05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404804.29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2193661.57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404816.65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2193642.89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404812.21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2193639.92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404814.02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2193636.95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404805.04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2193631.47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404803.95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2193630.16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404803.23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2193629.03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404802.23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2193626.66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404801.88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2193625.10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(17)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404736.36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2193725.54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404773.37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2193660.08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404784.94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2193639.62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404785.01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2193639.67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404737.06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2193726.35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404689.80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2193784.71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404641.33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2193774.91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404615.02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2193761.99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404618.70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2193756.06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404642.49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2193772.08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404671.31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2193778.18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404688.69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2193781.39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404736.36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2193725.54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(18)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404598.03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2193789.38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404608.80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2193796.47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404605.51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2193802.03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404594.59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2193815.59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404557.65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2193819.77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404443.21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2193904.31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404345.93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2194016.06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404251.61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2194064.04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404246.62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2194054.23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404339.04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2194007.22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404435.70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2193896.18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404560.13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2193804.27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404584.15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2193807.88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404595.02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2193794.25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404598.03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2193789.38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(19)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404209.46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2194088.28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404246.51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2194065.06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404241.79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2194055.77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404219.84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2194069.48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404221.27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2194070.44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404209.46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2194088.28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(20)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402858.83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2192004.76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402874.39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2191980.88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402876.17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2191974.98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402876.38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2191975.10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402876.86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2191976.27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402877.19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2191977.52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402877.35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2191978.77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402877.33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2191980.17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402877.17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2191981.30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402876.83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2191982.54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402862.93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2192003.85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402865.82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2192005.74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277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402862.63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2192010.56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402880.27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2192022.35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402859.80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2192008.73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402858.83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2192004.76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(21)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402889.39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2191983.66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402887.55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2191984.31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402885.97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2191985.18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402884.55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2191986.28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402879.38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2191994.18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402881.56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2191995.64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402889.39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2191983.66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(22)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404206.67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2194052.34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404206.90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2194053.74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404207.56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2194055.75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404208.50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2194057.58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404209.67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2194058.97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404218.58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2194064.37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404239.51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2194051.30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404239.90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2194052.04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404335.91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2194003.20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404432.29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2193892.48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404558.82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2193799.02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404582.04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2193802.51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404590.92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2193791.36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404593.96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2193786.48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404590.54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2193784.38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404587.65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2193789.06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404580.35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2193798.21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404560.58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2193795.24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404423.44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2193896.56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404333.40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2193999.99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404246.19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2194044.28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404238.13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2194027.58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404224.32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2194034.25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404232.50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2194051.21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404217.69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2194063.67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404207.28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2194052.83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404206.67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2194052.34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(23)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404206.67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2194052.34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404202.74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2194049.14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404187.69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2194073.55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404190.45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2194075.58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404202.26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2194057.73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404203.08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2194058.28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404206.67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2194052.34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(24)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404327.63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2194213.49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404327.06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2194212.38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404339.06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2194222.53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404334.79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2194235.57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404327.92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2194233.17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404291.73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2194346.24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404285.10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2194440.53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404289.41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2194440.80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404286.39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2194488.99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404261.43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2194526.04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404257.47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2194523.38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404194.71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2194616.48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404189.04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2194633.51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404120.62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2194735.09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404005.80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2194942.83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403944.95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2195048.20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403791.05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2195229.42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403722.13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2195304.42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403674.64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2195304.24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403645.25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2195279.09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403632.35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2195271.52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403620.82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2195274.63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403613.37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2195263.72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403631.99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2195258.73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403635.11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2195260.53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403651.65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2195270.08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403660.42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2195277.35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403679.00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2195293.51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403719.57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2195290.67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403935.89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2195041.88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403996.22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2194937.42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404111.22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2194729.34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404275.62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2194485.29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404285.34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2194345.14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404288.02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2194335.11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404327.63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2194213.49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(25)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404322.23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2194213.91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404283.22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2194333.69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404280.38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2194344.32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404270.73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2194483.61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404106.95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2194726.73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403991.87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2194934.96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403931.80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2195038.96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403717.15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2195285.83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403680.72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2195288.37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403663.66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2195273.54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403654.51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2195265.96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403636.88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2195255.78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403654.94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2195224.48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403662.80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2195229.94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403648.02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2195257.94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403656.85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2195262.69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403682.51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2195285.02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403713.38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2195284.39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403776.06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2195216.18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403928.53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2195036.63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403988.38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2194932.99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404106.61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2194719.39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404110.54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2194717.56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404113.71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2194714.85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404115.44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2194710.40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404116.07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2194706.17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404204.70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2194574.52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404207.02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2194576.09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404269.47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2194483.29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404278.39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2194344.40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404321.15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2194212.07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404246.51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2194065.06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404321.12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2194211.73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404322.23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2194213.91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(26)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403674.86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2195212.40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403671.09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2195209.78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403673.09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2195206.53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403663.22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2195200.51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403662.21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2195199.29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403661.28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2195197.62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403660.73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2195195.93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403660.52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2195193.47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403664.79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2195197.95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403677.20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2195205.55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403674.86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2195212.40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(27)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403651.38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2195206.05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394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403650.16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2195206.13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403660.52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2195193.47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403644.03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2195213.41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403643.95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2195216.84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403651.38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2195206.05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(28)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403650.82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2195221.62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403632.46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2195253.43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403610.52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2195259.31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403610.78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2195255.09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403629.80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2195250.00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403647.39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2195219.23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403650.82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2195221.62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(29)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403287.74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2195350.99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403283.33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2195360.75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403260.51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2195383.46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402957.17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2195688.03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402955.90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2195694.53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402824.35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2195834.52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402745.25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2195914.39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402750.22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2195919.54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402737.09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2195932.19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402722.18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2195916.82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402721.44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2195912.04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402719.27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2195909.75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402720.01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2195909.08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402725.60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2195914.97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402817.42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2195827.86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402975.66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2195663.10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403287.74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2195350.99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(30)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402725.06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2195908.59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402723.41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2195906.85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402723.43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2195906.80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402810.09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2195820.48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402931.89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2195693.63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402929.52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2195690.97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402964.42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2195652.80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403261.41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2195355.07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403259.22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2195352.77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403276.63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2195336.16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403288.49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2195345.55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403288.48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2195345.62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403285.16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2195346.51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402972.09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2195659.60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402813.90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2195824.32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402725.06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2195908.59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(31)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402707.84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2195890.44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402708.33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2195890.00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402699.73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2195880.44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402708.75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2195871.73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402700.01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2195862.24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402682.29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2195846.79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402311.47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2196180.50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402242.32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2196106.11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402225.62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2196101.11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402218.28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2196108.03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402221.46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2196112.14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402205.52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2196126.80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402202.16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2196123.23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402133.58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2196187.90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402161.11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2196219.33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402163.85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2196226.15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402170.99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2196232.45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402175.09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2196246.34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452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402170.23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2196247.88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402187.21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2196298.05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402191.94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2196296.25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402198.97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2196304.83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402193.87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2196310.23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402202.04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2196320.05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402213.82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2196311.62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402197.42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2196292.31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402171.29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2196213.49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402157.18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2196196.88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402149.48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2196188.71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402228.68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2196114.03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402236.07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2196116.24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402284.28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2196167.38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402310.57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2196196.74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402656.49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2195887.07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402681.84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2195863.02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402707.84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2195890.44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(32)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402704.88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2195893.12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402703.68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2195894.20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402682.15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2195871.48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402307.93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2196206.38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402310.18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2196203.80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402659.88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2195890.74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402681.65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2195870.09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402702.24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2195891.80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402702.97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2195891.11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402704.88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2195893.12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(33)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402310.18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2196203.80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402307.93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2196206.38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402231.45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2196123.73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402228.48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2196122.72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402213.38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2196136.95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402214.70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2196138.90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402161.33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2196189.22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402178.82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2196209.19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402190.89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2196246.41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402187.73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2196247.18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402175.73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2196210.99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402160.91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2196193.54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402156.55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2196188.92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402230.01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2196119.65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402233.35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2196120.65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402280.60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2196170.76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402310.18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2196203.80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(34)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402191.72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2196258.92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402196.25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2196262.65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402204.97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2196288.06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402202.63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2196290.38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402215.04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2196305.33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402202.49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2196290.56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402201.86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2196289.81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402191.64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2196258.98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402191.72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2196258.92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(35)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402232.16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2196326.99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402236.25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2196323.46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402253.88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2196343.78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402241.88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2196354.56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402233.46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2196345.04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402217.84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2196359.44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402221.40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2196363.57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402168.58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2196408.82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402151.54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2196427.08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509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402128.54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2196463.43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402146.88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2196483.74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402140.94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2196488.79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402164.08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2196516.02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402175.22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2196529.90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402184.02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2196539.50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402178.94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2196544.92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402174.53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2196540.68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402169.00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2196535.51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402162.51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2196529.29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402142.52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2196507.37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402124.55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2196458.93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402142.22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2196420.41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402166.25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2196397.72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402237.35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2196333.09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402232.16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2196326.99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(36)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402228.83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2196330.81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402154.78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2196394.30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402135.10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2196415.47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402113.44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2196459.41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402130.03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2196488.32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402130.12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2196488.32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402119.14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2196458.73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402138.08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2196417.44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402162.85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2196394.05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402170.36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2196387.23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402170.61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2196385.65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402229.74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2196331.90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402228.83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2196330.81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(37)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402170.16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2196557.72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402173.98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2196564.30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402178.31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2196561.79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402174.13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2196554.60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402180.29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2196560.63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402172.37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2196565.48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402162.09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2196555.27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402164.73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2196552.51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402170.16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2196557.72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(38)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402130.03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2196488.32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402130.45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2196510.93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402148.03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2196524.12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402158.52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2196533.69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402171.15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2196545.82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402171.87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2196545.06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402171.09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2196544.31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402165.56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2196539.15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402158.93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2196532.78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402138.17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2196510.02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402130.12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2196488.32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:rsidR="006E1041" w:rsidRPr="002E6E74" w:rsidRDefault="00727D94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402130.03</w:t>
            </w:r>
          </w:p>
        </w:tc>
        <w:tc>
          <w:tcPr>
            <w:tcW w:w="1562" w:type="dxa"/>
          </w:tcPr>
          <w:p w:rsidR="006E1041" w:rsidRPr="002E6E74" w:rsidRDefault="00727D94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2196488.32</w:t>
            </w:r>
          </w:p>
        </w:tc>
        <w:tc>
          <w:tcPr>
            <w:tcW w:w="2134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Аналитический метод</w:t>
            </w:r>
          </w:p>
        </w:tc>
        <w:tc>
          <w:tcPr>
            <w:tcW w:w="1985" w:type="dxa"/>
          </w:tcPr>
          <w:p w:rsidR="006E1041" w:rsidRPr="002E6E74" w:rsidRDefault="00727D94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727D94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727D94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727D94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727D94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727D94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727D94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727D94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727D94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AA1323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727D94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727D94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AA1323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AA1323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AA1323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727D94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727D94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727D94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727D94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727D94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727D94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727D94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727D94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727D94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727D94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727D94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727D94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8C14FC" w:rsidRDefault="008C14FC"/>
    <w:sectPr w:rsidR="008C14FC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23" w:rsidRDefault="00AA1323">
      <w:r>
        <w:separator/>
      </w:r>
    </w:p>
  </w:endnote>
  <w:endnote w:type="continuationSeparator" w:id="0">
    <w:p w:rsidR="00AA1323" w:rsidRDefault="00AA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1426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23" w:rsidRDefault="00AA1323">
      <w:r>
        <w:separator/>
      </w:r>
    </w:p>
  </w:footnote>
  <w:footnote w:type="continuationSeparator" w:id="0">
    <w:p w:rsidR="00AA1323" w:rsidRDefault="00AA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63"/>
    <w:rsid w:val="000270B6"/>
    <w:rsid w:val="00061302"/>
    <w:rsid w:val="0006195B"/>
    <w:rsid w:val="0007437B"/>
    <w:rsid w:val="000A2D35"/>
    <w:rsid w:val="000E0AF3"/>
    <w:rsid w:val="000E6177"/>
    <w:rsid w:val="000F74BA"/>
    <w:rsid w:val="00137CEE"/>
    <w:rsid w:val="001435EE"/>
    <w:rsid w:val="001518D1"/>
    <w:rsid w:val="00192B63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B3D5C"/>
    <w:rsid w:val="002C054A"/>
    <w:rsid w:val="002E3FCA"/>
    <w:rsid w:val="002E44B9"/>
    <w:rsid w:val="002E69BF"/>
    <w:rsid w:val="00316410"/>
    <w:rsid w:val="00335943"/>
    <w:rsid w:val="00337F43"/>
    <w:rsid w:val="00345723"/>
    <w:rsid w:val="003C627B"/>
    <w:rsid w:val="003E1C17"/>
    <w:rsid w:val="003E5275"/>
    <w:rsid w:val="003E7E71"/>
    <w:rsid w:val="003F7F20"/>
    <w:rsid w:val="00406578"/>
    <w:rsid w:val="004143B0"/>
    <w:rsid w:val="004179A5"/>
    <w:rsid w:val="004221DE"/>
    <w:rsid w:val="004227DE"/>
    <w:rsid w:val="00432044"/>
    <w:rsid w:val="0047783D"/>
    <w:rsid w:val="00481272"/>
    <w:rsid w:val="00484838"/>
    <w:rsid w:val="004951A1"/>
    <w:rsid w:val="004A0135"/>
    <w:rsid w:val="004A5B15"/>
    <w:rsid w:val="004A7771"/>
    <w:rsid w:val="004D2DB2"/>
    <w:rsid w:val="004F6141"/>
    <w:rsid w:val="0051104D"/>
    <w:rsid w:val="005255A4"/>
    <w:rsid w:val="0054169C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27D94"/>
    <w:rsid w:val="00732DEE"/>
    <w:rsid w:val="00741DEC"/>
    <w:rsid w:val="00746F36"/>
    <w:rsid w:val="00772D94"/>
    <w:rsid w:val="00774326"/>
    <w:rsid w:val="00787201"/>
    <w:rsid w:val="007A37E2"/>
    <w:rsid w:val="007B1A3F"/>
    <w:rsid w:val="007E1B10"/>
    <w:rsid w:val="00814264"/>
    <w:rsid w:val="00832DCE"/>
    <w:rsid w:val="00845B7C"/>
    <w:rsid w:val="00876251"/>
    <w:rsid w:val="008A29A3"/>
    <w:rsid w:val="008A3EFE"/>
    <w:rsid w:val="008A6BA5"/>
    <w:rsid w:val="008B0294"/>
    <w:rsid w:val="008B2DD8"/>
    <w:rsid w:val="008B44EF"/>
    <w:rsid w:val="008C14FC"/>
    <w:rsid w:val="008D51C3"/>
    <w:rsid w:val="008E1C91"/>
    <w:rsid w:val="008E2E56"/>
    <w:rsid w:val="00911877"/>
    <w:rsid w:val="00912984"/>
    <w:rsid w:val="00920541"/>
    <w:rsid w:val="009543C0"/>
    <w:rsid w:val="00965859"/>
    <w:rsid w:val="009714CD"/>
    <w:rsid w:val="009771BD"/>
    <w:rsid w:val="00986AB4"/>
    <w:rsid w:val="009879F3"/>
    <w:rsid w:val="009922D3"/>
    <w:rsid w:val="009A0C27"/>
    <w:rsid w:val="009A4E00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A1323"/>
    <w:rsid w:val="00AB7AAE"/>
    <w:rsid w:val="00AC715C"/>
    <w:rsid w:val="00AD0B32"/>
    <w:rsid w:val="00AF407B"/>
    <w:rsid w:val="00AF5339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2F66"/>
    <w:rsid w:val="00CC4C2B"/>
    <w:rsid w:val="00CD74DF"/>
    <w:rsid w:val="00CE55E8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B0B42"/>
    <w:rsid w:val="00EE1B03"/>
    <w:rsid w:val="00EE1FBE"/>
    <w:rsid w:val="00EE4A54"/>
    <w:rsid w:val="00F07C00"/>
    <w:rsid w:val="00F5488D"/>
    <w:rsid w:val="00F550FD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</Template>
  <TotalTime>2</TotalTime>
  <Pages>11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34668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user</cp:lastModifiedBy>
  <cp:revision>4</cp:revision>
  <cp:lastPrinted>2024-09-02T07:47:00Z</cp:lastPrinted>
  <dcterms:created xsi:type="dcterms:W3CDTF">2024-09-02T07:47:00Z</dcterms:created>
  <dcterms:modified xsi:type="dcterms:W3CDTF">2024-09-02T07:49:00Z</dcterms:modified>
</cp:coreProperties>
</file>